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关于修改内政办字〔2022〕55号、内政办发〔2024〕6号文件有关内容的通知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内政办发〔2025〕39号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1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各盟行政公署、市人民政府，自治区各委、办、厅、局，各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进一步加快电网项目审批建设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，提升电网对自治区经济社会发展的支撑保障作用，自治区人民政府决定对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《内蒙古自治区人民政府办公厅关于进一步简化电网项目审批的通知》（内政办字〔2022〕55号）、《内蒙古自治区人民政府办公厅关于加快新能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  <w:lang w:val="en-US" w:eastAsia="zh-CN"/>
        </w:rPr>
        <w:t>源和电网工程审批建设若干措施的通知》（内政办发〔2024〕6号）有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内容进行修改，现就有关事宜通知如下。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一、将内政办字〔2022〕55号文件第三条中的“对已列入电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力发展规划或自治区重大建设项目清单的电网项目，在纳入本地区国土空间规划后（在国土空间规划过渡期，由盟市或旗县承诺纳入国土空间规划且不占用永久基本农田），其输变电线路走廊（含杆、塔基）可不办理用地预审与选址意见书。”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>修改为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“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</w:rPr>
        <w:t>架空电力线路走廊（包括杆、塔基础）按原地类管理。杆、塔基础占用的土地，由建设单位给予土地所有权人和使用权人一次性经济补偿”。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删除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内政办发〔2024〕6号文件的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第七条“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优化新能源、电网项目土地手续办理。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highlight w:val="none"/>
          <w:lang w:val="en-US" w:eastAsia="zh-CN" w:bidi="ar-SA"/>
        </w:rPr>
        <w:t>持续抓好《内蒙古自治区人民政府办公</w:t>
      </w:r>
      <w:r>
        <w:rPr>
          <w:rFonts w:hint="eastAsia" w:ascii="方正仿宋简体" w:hAnsi="方正仿宋简体" w:eastAsia="方正仿宋简体" w:cs="方正仿宋简体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  <w:t>厅关于进一步简化电网项目审批的</w:t>
      </w:r>
      <w:r>
        <w:rPr>
          <w:rFonts w:hint="eastAsia" w:ascii="方正仿宋简体" w:hAnsi="方正仿宋简体" w:eastAsia="方正仿宋简体" w:cs="方正仿宋简体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通知》（内政办字〔2022〕55号）相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关要求的落实落地，加大土地卫片执法检查力度，提高风电塔基办理建设用地手续效率。（责任单位：自治区自然资源厅，各盟行政公署、市人民政府，各电网企业、发电企业按职责分工负责）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三、本通知自印发之日起施行。施行过程中遇有具体问题，由自治区能源局、自然资源厅负责解释。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2025年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（此件公开发布）  </w:t>
      </w: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304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bookmarkEnd w:id="1"/>
    <w:p>
      <w:pPr>
        <w:rPr>
          <w:rFonts w:hint="eastAsia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14"/>
        <w:tblW w:w="8925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910" w:firstLineChars="325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219075</wp:posOffset>
            </wp:positionV>
            <wp:extent cx="1654175" cy="476250"/>
            <wp:effectExtent l="0" t="0" r="3175" b="0"/>
            <wp:wrapSquare wrapText="bothSides"/>
            <wp:docPr id="1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7" w:type="default"/>
      <w:footerReference r:id="rId8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仿宋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9452" w:y="-23"/>
      <w:rPr>
        <w:rStyle w:val="1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1892" w:y="-23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48CC"/>
    <w:rsid w:val="0001572E"/>
    <w:rsid w:val="0001671F"/>
    <w:rsid w:val="0001751F"/>
    <w:rsid w:val="00017973"/>
    <w:rsid w:val="00017C56"/>
    <w:rsid w:val="00017C8E"/>
    <w:rsid w:val="00017F0C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4AAB"/>
    <w:rsid w:val="00076F96"/>
    <w:rsid w:val="00082970"/>
    <w:rsid w:val="0008397E"/>
    <w:rsid w:val="00090E87"/>
    <w:rsid w:val="00090EB2"/>
    <w:rsid w:val="00091065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33FD"/>
    <w:rsid w:val="000D46E6"/>
    <w:rsid w:val="000D4B7C"/>
    <w:rsid w:val="000E189F"/>
    <w:rsid w:val="000E242A"/>
    <w:rsid w:val="000E2DE0"/>
    <w:rsid w:val="000E4A4D"/>
    <w:rsid w:val="000E5531"/>
    <w:rsid w:val="000E6931"/>
    <w:rsid w:val="000E7F78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5C3C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E64"/>
    <w:rsid w:val="001332BC"/>
    <w:rsid w:val="001340AD"/>
    <w:rsid w:val="0013461A"/>
    <w:rsid w:val="00134CC2"/>
    <w:rsid w:val="00137385"/>
    <w:rsid w:val="00140625"/>
    <w:rsid w:val="00141687"/>
    <w:rsid w:val="00142107"/>
    <w:rsid w:val="00142C20"/>
    <w:rsid w:val="00143758"/>
    <w:rsid w:val="00145C0B"/>
    <w:rsid w:val="00145D2E"/>
    <w:rsid w:val="00146D53"/>
    <w:rsid w:val="00147907"/>
    <w:rsid w:val="00151C4B"/>
    <w:rsid w:val="00151F28"/>
    <w:rsid w:val="00153017"/>
    <w:rsid w:val="00155A0E"/>
    <w:rsid w:val="0015739C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69"/>
    <w:rsid w:val="001D62F3"/>
    <w:rsid w:val="001E1712"/>
    <w:rsid w:val="001E3AE1"/>
    <w:rsid w:val="001E4564"/>
    <w:rsid w:val="001E463E"/>
    <w:rsid w:val="001E48FC"/>
    <w:rsid w:val="001E51E8"/>
    <w:rsid w:val="001E5754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B9B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2D4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E55D9"/>
    <w:rsid w:val="002F5BA9"/>
    <w:rsid w:val="003004A5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4576B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494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9B6C"/>
    <w:rsid w:val="003B1AA3"/>
    <w:rsid w:val="003B27EB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E7966"/>
    <w:rsid w:val="003F0B67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4AB3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2779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0B20"/>
    <w:rsid w:val="005216DB"/>
    <w:rsid w:val="00522BE1"/>
    <w:rsid w:val="00525134"/>
    <w:rsid w:val="00527055"/>
    <w:rsid w:val="00527860"/>
    <w:rsid w:val="005302E8"/>
    <w:rsid w:val="005355C1"/>
    <w:rsid w:val="00537C60"/>
    <w:rsid w:val="005403BB"/>
    <w:rsid w:val="00540508"/>
    <w:rsid w:val="00541462"/>
    <w:rsid w:val="00545692"/>
    <w:rsid w:val="00545900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5376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2F65"/>
    <w:rsid w:val="005C5E3B"/>
    <w:rsid w:val="005C663F"/>
    <w:rsid w:val="005C79E2"/>
    <w:rsid w:val="005D07B3"/>
    <w:rsid w:val="005D1611"/>
    <w:rsid w:val="005D4A7B"/>
    <w:rsid w:val="005E0DCD"/>
    <w:rsid w:val="005E5234"/>
    <w:rsid w:val="005E7F3F"/>
    <w:rsid w:val="005F218D"/>
    <w:rsid w:val="005F29F1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3367"/>
    <w:rsid w:val="0063404D"/>
    <w:rsid w:val="00637C57"/>
    <w:rsid w:val="00640710"/>
    <w:rsid w:val="00642967"/>
    <w:rsid w:val="00643C82"/>
    <w:rsid w:val="0064774E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2F38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B6188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2779A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66D83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06F9A"/>
    <w:rsid w:val="00810805"/>
    <w:rsid w:val="00810F55"/>
    <w:rsid w:val="00811A91"/>
    <w:rsid w:val="00811DF8"/>
    <w:rsid w:val="00814958"/>
    <w:rsid w:val="008149CF"/>
    <w:rsid w:val="00816CA5"/>
    <w:rsid w:val="00817FC3"/>
    <w:rsid w:val="00823E54"/>
    <w:rsid w:val="008244BB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A7D03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2131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77F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363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5D06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2FAC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4CE7"/>
    <w:rsid w:val="00B37486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57DD"/>
    <w:rsid w:val="00B560B0"/>
    <w:rsid w:val="00B56A1E"/>
    <w:rsid w:val="00B57284"/>
    <w:rsid w:val="00B57DEF"/>
    <w:rsid w:val="00B6035B"/>
    <w:rsid w:val="00B64E58"/>
    <w:rsid w:val="00B666ED"/>
    <w:rsid w:val="00B70DED"/>
    <w:rsid w:val="00B713FA"/>
    <w:rsid w:val="00B7317D"/>
    <w:rsid w:val="00B73533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19C78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32E3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97C5A"/>
    <w:rsid w:val="00CA30D7"/>
    <w:rsid w:val="00CA4F90"/>
    <w:rsid w:val="00CA7846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21D5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773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20D3"/>
    <w:rsid w:val="00D44386"/>
    <w:rsid w:val="00D444F3"/>
    <w:rsid w:val="00D4554B"/>
    <w:rsid w:val="00D530AF"/>
    <w:rsid w:val="00D54B07"/>
    <w:rsid w:val="00D55776"/>
    <w:rsid w:val="00D57267"/>
    <w:rsid w:val="00D60772"/>
    <w:rsid w:val="00D60878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572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6C64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4603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551A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B8E"/>
    <w:rsid w:val="00F72D68"/>
    <w:rsid w:val="00F72EFC"/>
    <w:rsid w:val="00F768AB"/>
    <w:rsid w:val="00F76A08"/>
    <w:rsid w:val="00F81D9A"/>
    <w:rsid w:val="00F85DCD"/>
    <w:rsid w:val="00F875D2"/>
    <w:rsid w:val="00F90490"/>
    <w:rsid w:val="00F9269E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095F"/>
    <w:rsid w:val="00FF1779"/>
    <w:rsid w:val="00FF1981"/>
    <w:rsid w:val="00FF2340"/>
    <w:rsid w:val="00FF60C7"/>
    <w:rsid w:val="00FF7392"/>
    <w:rsid w:val="00FF73B6"/>
    <w:rsid w:val="01486D96"/>
    <w:rsid w:val="014FAC2E"/>
    <w:rsid w:val="01505E94"/>
    <w:rsid w:val="01949438"/>
    <w:rsid w:val="02355C54"/>
    <w:rsid w:val="023B43DC"/>
    <w:rsid w:val="02825F53"/>
    <w:rsid w:val="02B06275"/>
    <w:rsid w:val="02FB2CAD"/>
    <w:rsid w:val="0310FD8D"/>
    <w:rsid w:val="0340469A"/>
    <w:rsid w:val="0397CD65"/>
    <w:rsid w:val="04242139"/>
    <w:rsid w:val="04A518D0"/>
    <w:rsid w:val="0508289A"/>
    <w:rsid w:val="050BF039"/>
    <w:rsid w:val="05221441"/>
    <w:rsid w:val="05462E4F"/>
    <w:rsid w:val="06DE14DA"/>
    <w:rsid w:val="06F00405"/>
    <w:rsid w:val="07042871"/>
    <w:rsid w:val="07B8C399"/>
    <w:rsid w:val="07C4B502"/>
    <w:rsid w:val="08185CD4"/>
    <w:rsid w:val="081B020B"/>
    <w:rsid w:val="0831DC6D"/>
    <w:rsid w:val="08541AAA"/>
    <w:rsid w:val="087E8E27"/>
    <w:rsid w:val="08B0E2C9"/>
    <w:rsid w:val="0913D7A0"/>
    <w:rsid w:val="098052B2"/>
    <w:rsid w:val="099C5089"/>
    <w:rsid w:val="0A3BF122"/>
    <w:rsid w:val="0B70F75D"/>
    <w:rsid w:val="0CA3DC07"/>
    <w:rsid w:val="0D9EE1CB"/>
    <w:rsid w:val="0DBE6201"/>
    <w:rsid w:val="0DFEB5FD"/>
    <w:rsid w:val="0E0B7F53"/>
    <w:rsid w:val="0F8F708E"/>
    <w:rsid w:val="10000D10"/>
    <w:rsid w:val="10B9A283"/>
    <w:rsid w:val="1138E185"/>
    <w:rsid w:val="1171DA40"/>
    <w:rsid w:val="117F71CE"/>
    <w:rsid w:val="11C444E7"/>
    <w:rsid w:val="124A3ECA"/>
    <w:rsid w:val="133A02C1"/>
    <w:rsid w:val="154F4900"/>
    <w:rsid w:val="163D09C5"/>
    <w:rsid w:val="173FA145"/>
    <w:rsid w:val="1772AB22"/>
    <w:rsid w:val="178108F8"/>
    <w:rsid w:val="17FBDEA2"/>
    <w:rsid w:val="182F47D8"/>
    <w:rsid w:val="18579C64"/>
    <w:rsid w:val="19653C94"/>
    <w:rsid w:val="1989667F"/>
    <w:rsid w:val="19DCE574"/>
    <w:rsid w:val="1A0F276F"/>
    <w:rsid w:val="1A729790"/>
    <w:rsid w:val="1A7D41CF"/>
    <w:rsid w:val="1A835DE5"/>
    <w:rsid w:val="1A9BEB64"/>
    <w:rsid w:val="1ACA04BD"/>
    <w:rsid w:val="1BEE4365"/>
    <w:rsid w:val="1BFFA25F"/>
    <w:rsid w:val="1C0125F6"/>
    <w:rsid w:val="1D615283"/>
    <w:rsid w:val="1D8319A6"/>
    <w:rsid w:val="1D970678"/>
    <w:rsid w:val="1DC99F80"/>
    <w:rsid w:val="1DE68FFF"/>
    <w:rsid w:val="1DEF9FF3"/>
    <w:rsid w:val="1E95D7C0"/>
    <w:rsid w:val="1EB300B2"/>
    <w:rsid w:val="1F1BE387"/>
    <w:rsid w:val="1F745BF3"/>
    <w:rsid w:val="1F8F2482"/>
    <w:rsid w:val="1F907DC6"/>
    <w:rsid w:val="1FDF22F8"/>
    <w:rsid w:val="2163A922"/>
    <w:rsid w:val="21835AEA"/>
    <w:rsid w:val="225BD60C"/>
    <w:rsid w:val="23347EFC"/>
    <w:rsid w:val="236F2B2C"/>
    <w:rsid w:val="24B35510"/>
    <w:rsid w:val="24F5065E"/>
    <w:rsid w:val="2593A1E9"/>
    <w:rsid w:val="2628BDEE"/>
    <w:rsid w:val="2730E8D8"/>
    <w:rsid w:val="2732693C"/>
    <w:rsid w:val="27D7F4F7"/>
    <w:rsid w:val="27E48C64"/>
    <w:rsid w:val="280347C7"/>
    <w:rsid w:val="288CDC39"/>
    <w:rsid w:val="28BBF854"/>
    <w:rsid w:val="29465E6D"/>
    <w:rsid w:val="294F0C6F"/>
    <w:rsid w:val="29DFE1CB"/>
    <w:rsid w:val="2A3E84DE"/>
    <w:rsid w:val="2A5CB4AC"/>
    <w:rsid w:val="2AC21DAB"/>
    <w:rsid w:val="2B2EC7EC"/>
    <w:rsid w:val="2B4669DE"/>
    <w:rsid w:val="2BB4D9D0"/>
    <w:rsid w:val="2BBAE946"/>
    <w:rsid w:val="2BC61A1A"/>
    <w:rsid w:val="2BCB70CD"/>
    <w:rsid w:val="2BFB12FD"/>
    <w:rsid w:val="2C18ABFA"/>
    <w:rsid w:val="2C76640B"/>
    <w:rsid w:val="2C837325"/>
    <w:rsid w:val="2CA9D9B0"/>
    <w:rsid w:val="2D5D7893"/>
    <w:rsid w:val="2D78043A"/>
    <w:rsid w:val="2DD64694"/>
    <w:rsid w:val="2E10B9A8"/>
    <w:rsid w:val="2E6B0772"/>
    <w:rsid w:val="2E8C6C9D"/>
    <w:rsid w:val="2EAD2A59"/>
    <w:rsid w:val="2EF5F059"/>
    <w:rsid w:val="2EFC295F"/>
    <w:rsid w:val="2F329581"/>
    <w:rsid w:val="2FBBF413"/>
    <w:rsid w:val="2FDEFE7D"/>
    <w:rsid w:val="2FE72490"/>
    <w:rsid w:val="2FE78B55"/>
    <w:rsid w:val="2FF3AE90"/>
    <w:rsid w:val="2FF6C3E3"/>
    <w:rsid w:val="2FFB3486"/>
    <w:rsid w:val="2FFF2E95"/>
    <w:rsid w:val="3066EEEB"/>
    <w:rsid w:val="309374AD"/>
    <w:rsid w:val="30B13199"/>
    <w:rsid w:val="30BB5198"/>
    <w:rsid w:val="311C162F"/>
    <w:rsid w:val="3192837C"/>
    <w:rsid w:val="31B10EE5"/>
    <w:rsid w:val="31BB11F4"/>
    <w:rsid w:val="31D0CBD7"/>
    <w:rsid w:val="322D6746"/>
    <w:rsid w:val="324887DE"/>
    <w:rsid w:val="3267D1E3"/>
    <w:rsid w:val="32F60A96"/>
    <w:rsid w:val="32FB1AB7"/>
    <w:rsid w:val="32FE6C90"/>
    <w:rsid w:val="3323FB89"/>
    <w:rsid w:val="334A9CCF"/>
    <w:rsid w:val="34C36C1C"/>
    <w:rsid w:val="34D17A34"/>
    <w:rsid w:val="35139574"/>
    <w:rsid w:val="3596BC64"/>
    <w:rsid w:val="35AB8871"/>
    <w:rsid w:val="3656B653"/>
    <w:rsid w:val="368E769B"/>
    <w:rsid w:val="36F7FFA7"/>
    <w:rsid w:val="37DF73C8"/>
    <w:rsid w:val="37FF5510"/>
    <w:rsid w:val="37FFCE63"/>
    <w:rsid w:val="3878D10E"/>
    <w:rsid w:val="38A48AD5"/>
    <w:rsid w:val="38D915C6"/>
    <w:rsid w:val="39DEEF73"/>
    <w:rsid w:val="3A3D2D22"/>
    <w:rsid w:val="3A851764"/>
    <w:rsid w:val="3AB315D5"/>
    <w:rsid w:val="3ABDF2EA"/>
    <w:rsid w:val="3AC5589D"/>
    <w:rsid w:val="3ADF4592"/>
    <w:rsid w:val="3AEB1601"/>
    <w:rsid w:val="3B2261A3"/>
    <w:rsid w:val="3B8C3FB7"/>
    <w:rsid w:val="3B8F2608"/>
    <w:rsid w:val="3BEE201D"/>
    <w:rsid w:val="3D20122C"/>
    <w:rsid w:val="3D5E232D"/>
    <w:rsid w:val="3D60D9CE"/>
    <w:rsid w:val="3D6FD80F"/>
    <w:rsid w:val="3D7F4A71"/>
    <w:rsid w:val="3E1F81FB"/>
    <w:rsid w:val="3E7FD328"/>
    <w:rsid w:val="3EA97209"/>
    <w:rsid w:val="3EBC049F"/>
    <w:rsid w:val="3EBD29EA"/>
    <w:rsid w:val="3EE65D3C"/>
    <w:rsid w:val="3EEBACAA"/>
    <w:rsid w:val="3F37AC61"/>
    <w:rsid w:val="3F495F0A"/>
    <w:rsid w:val="3F9B5165"/>
    <w:rsid w:val="3FB38603"/>
    <w:rsid w:val="3FDD9AFD"/>
    <w:rsid w:val="3FEF9165"/>
    <w:rsid w:val="3FF2C4FF"/>
    <w:rsid w:val="3FF46763"/>
    <w:rsid w:val="3FFD905E"/>
    <w:rsid w:val="3FFEDBD4"/>
    <w:rsid w:val="3FFF0EDB"/>
    <w:rsid w:val="3FFF5A40"/>
    <w:rsid w:val="3FFFAC98"/>
    <w:rsid w:val="40E3E7A6"/>
    <w:rsid w:val="415108F2"/>
    <w:rsid w:val="423C7F78"/>
    <w:rsid w:val="42877161"/>
    <w:rsid w:val="42E6D816"/>
    <w:rsid w:val="43152539"/>
    <w:rsid w:val="431FF50E"/>
    <w:rsid w:val="43554A5F"/>
    <w:rsid w:val="436A99B2"/>
    <w:rsid w:val="43B61CB1"/>
    <w:rsid w:val="43B752EE"/>
    <w:rsid w:val="43F45B72"/>
    <w:rsid w:val="43F5A542"/>
    <w:rsid w:val="447DA91B"/>
    <w:rsid w:val="44CA57A0"/>
    <w:rsid w:val="45165E7C"/>
    <w:rsid w:val="45452600"/>
    <w:rsid w:val="45E01A46"/>
    <w:rsid w:val="46EE1AAC"/>
    <w:rsid w:val="470F2B72"/>
    <w:rsid w:val="474A2731"/>
    <w:rsid w:val="474A8B9E"/>
    <w:rsid w:val="47747C62"/>
    <w:rsid w:val="47903C8B"/>
    <w:rsid w:val="484D8238"/>
    <w:rsid w:val="492C1434"/>
    <w:rsid w:val="4A1FBA63"/>
    <w:rsid w:val="4A53F443"/>
    <w:rsid w:val="4B3345E7"/>
    <w:rsid w:val="4B3E7535"/>
    <w:rsid w:val="4BAF3D36"/>
    <w:rsid w:val="4D175E83"/>
    <w:rsid w:val="4DBC773A"/>
    <w:rsid w:val="4DDF8713"/>
    <w:rsid w:val="4E3262C9"/>
    <w:rsid w:val="4EA1951B"/>
    <w:rsid w:val="4EE4B951"/>
    <w:rsid w:val="4F03E613"/>
    <w:rsid w:val="4F1A9DD0"/>
    <w:rsid w:val="4F6D29DD"/>
    <w:rsid w:val="4F9B32D9"/>
    <w:rsid w:val="4FA0635F"/>
    <w:rsid w:val="4FEB602E"/>
    <w:rsid w:val="4FF784D0"/>
    <w:rsid w:val="50022206"/>
    <w:rsid w:val="50032EBE"/>
    <w:rsid w:val="501DF062"/>
    <w:rsid w:val="506CBFB3"/>
    <w:rsid w:val="50B3048F"/>
    <w:rsid w:val="50FB8737"/>
    <w:rsid w:val="516798D7"/>
    <w:rsid w:val="51762C52"/>
    <w:rsid w:val="5227E79C"/>
    <w:rsid w:val="52CAC885"/>
    <w:rsid w:val="537F7918"/>
    <w:rsid w:val="53888132"/>
    <w:rsid w:val="53CBC86B"/>
    <w:rsid w:val="53D5AAC8"/>
    <w:rsid w:val="5425443B"/>
    <w:rsid w:val="546B7B77"/>
    <w:rsid w:val="54922BCB"/>
    <w:rsid w:val="553D265F"/>
    <w:rsid w:val="55995F91"/>
    <w:rsid w:val="55998681"/>
    <w:rsid w:val="55DFF9C2"/>
    <w:rsid w:val="55F36B4D"/>
    <w:rsid w:val="55FC1134"/>
    <w:rsid w:val="5604300D"/>
    <w:rsid w:val="569ECF02"/>
    <w:rsid w:val="56A5AB08"/>
    <w:rsid w:val="56B86E6D"/>
    <w:rsid w:val="56FD1A7C"/>
    <w:rsid w:val="57165045"/>
    <w:rsid w:val="57FBBD72"/>
    <w:rsid w:val="57FFD1C6"/>
    <w:rsid w:val="580F974F"/>
    <w:rsid w:val="58BD9A95"/>
    <w:rsid w:val="5913654B"/>
    <w:rsid w:val="59B2BA25"/>
    <w:rsid w:val="59DBCA5E"/>
    <w:rsid w:val="5A1C8146"/>
    <w:rsid w:val="5A227BCB"/>
    <w:rsid w:val="5B11DBB6"/>
    <w:rsid w:val="5B5BAF4F"/>
    <w:rsid w:val="5BAE3879"/>
    <w:rsid w:val="5BB11256"/>
    <w:rsid w:val="5BD66921"/>
    <w:rsid w:val="5BFC3012"/>
    <w:rsid w:val="5BFF4B7D"/>
    <w:rsid w:val="5BFF5BAA"/>
    <w:rsid w:val="5CA05750"/>
    <w:rsid w:val="5D1879CD"/>
    <w:rsid w:val="5E250523"/>
    <w:rsid w:val="5E373E4F"/>
    <w:rsid w:val="5EBF22E6"/>
    <w:rsid w:val="5EBF8441"/>
    <w:rsid w:val="5EED56AC"/>
    <w:rsid w:val="5F0964E4"/>
    <w:rsid w:val="5F3F80D5"/>
    <w:rsid w:val="5F3F81E3"/>
    <w:rsid w:val="5F43B242"/>
    <w:rsid w:val="5F560DB8"/>
    <w:rsid w:val="5F5CA441"/>
    <w:rsid w:val="5F7E93C5"/>
    <w:rsid w:val="5F8A2300"/>
    <w:rsid w:val="5FBD0FF8"/>
    <w:rsid w:val="5FEF5C46"/>
    <w:rsid w:val="5FFA492B"/>
    <w:rsid w:val="5FFD91EC"/>
    <w:rsid w:val="5FFF0F60"/>
    <w:rsid w:val="618DD5BA"/>
    <w:rsid w:val="619B6766"/>
    <w:rsid w:val="6256FBAB"/>
    <w:rsid w:val="625CB424"/>
    <w:rsid w:val="62912752"/>
    <w:rsid w:val="631DCB0B"/>
    <w:rsid w:val="6359A60E"/>
    <w:rsid w:val="6387DAF5"/>
    <w:rsid w:val="64E0066C"/>
    <w:rsid w:val="657057B8"/>
    <w:rsid w:val="657AA948"/>
    <w:rsid w:val="65FA0973"/>
    <w:rsid w:val="66142058"/>
    <w:rsid w:val="662933E5"/>
    <w:rsid w:val="663E6B74"/>
    <w:rsid w:val="669C63D0"/>
    <w:rsid w:val="6717CE2E"/>
    <w:rsid w:val="67986A7C"/>
    <w:rsid w:val="67AE3402"/>
    <w:rsid w:val="67C30E5B"/>
    <w:rsid w:val="67C94145"/>
    <w:rsid w:val="67D99AA7"/>
    <w:rsid w:val="67EB6E71"/>
    <w:rsid w:val="67FFDF74"/>
    <w:rsid w:val="681229B3"/>
    <w:rsid w:val="6965BFA4"/>
    <w:rsid w:val="699463AC"/>
    <w:rsid w:val="69DC3421"/>
    <w:rsid w:val="69F34768"/>
    <w:rsid w:val="69F745D0"/>
    <w:rsid w:val="6A348EFF"/>
    <w:rsid w:val="6B4A498F"/>
    <w:rsid w:val="6BC654FB"/>
    <w:rsid w:val="6BCF580D"/>
    <w:rsid w:val="6CBF4E97"/>
    <w:rsid w:val="6D0DDA5A"/>
    <w:rsid w:val="6D7F7356"/>
    <w:rsid w:val="6DEFE255"/>
    <w:rsid w:val="6DFBA1FC"/>
    <w:rsid w:val="6DFBE0F0"/>
    <w:rsid w:val="6DFF0E88"/>
    <w:rsid w:val="6E1F8A33"/>
    <w:rsid w:val="6E4FA920"/>
    <w:rsid w:val="6E5E9EA2"/>
    <w:rsid w:val="6E769986"/>
    <w:rsid w:val="6E7B77CD"/>
    <w:rsid w:val="6E7BC433"/>
    <w:rsid w:val="6ED3577D"/>
    <w:rsid w:val="6F0235D5"/>
    <w:rsid w:val="6F278BAE"/>
    <w:rsid w:val="6F2C465B"/>
    <w:rsid w:val="6F3FD2E7"/>
    <w:rsid w:val="6F9F29CB"/>
    <w:rsid w:val="6FB9ECA9"/>
    <w:rsid w:val="6FBF1166"/>
    <w:rsid w:val="6FE4E78F"/>
    <w:rsid w:val="6FFBDF41"/>
    <w:rsid w:val="6FFF7E60"/>
    <w:rsid w:val="71425FAC"/>
    <w:rsid w:val="719721FC"/>
    <w:rsid w:val="71B44826"/>
    <w:rsid w:val="71CF05AC"/>
    <w:rsid w:val="71F912C2"/>
    <w:rsid w:val="723EFD73"/>
    <w:rsid w:val="725A1287"/>
    <w:rsid w:val="725A9DF3"/>
    <w:rsid w:val="7278E426"/>
    <w:rsid w:val="728FD15E"/>
    <w:rsid w:val="72BF0278"/>
    <w:rsid w:val="73055EB8"/>
    <w:rsid w:val="73243B6D"/>
    <w:rsid w:val="734E8DC0"/>
    <w:rsid w:val="73634831"/>
    <w:rsid w:val="737610EE"/>
    <w:rsid w:val="73B4CE68"/>
    <w:rsid w:val="73B55B01"/>
    <w:rsid w:val="73C8A563"/>
    <w:rsid w:val="73D40293"/>
    <w:rsid w:val="741F620F"/>
    <w:rsid w:val="744E0F12"/>
    <w:rsid w:val="75239E6A"/>
    <w:rsid w:val="75445F41"/>
    <w:rsid w:val="7566C95D"/>
    <w:rsid w:val="756FA23C"/>
    <w:rsid w:val="75B11BCC"/>
    <w:rsid w:val="75C71E09"/>
    <w:rsid w:val="75CF7862"/>
    <w:rsid w:val="76381C6A"/>
    <w:rsid w:val="769AB3E0"/>
    <w:rsid w:val="76B39112"/>
    <w:rsid w:val="770EC50A"/>
    <w:rsid w:val="777FB052"/>
    <w:rsid w:val="77AA384D"/>
    <w:rsid w:val="77DF5BE5"/>
    <w:rsid w:val="77E645B4"/>
    <w:rsid w:val="77F4521C"/>
    <w:rsid w:val="77F6FE16"/>
    <w:rsid w:val="77F93EDF"/>
    <w:rsid w:val="77FA64C0"/>
    <w:rsid w:val="77FCC195"/>
    <w:rsid w:val="77FD9F51"/>
    <w:rsid w:val="77FDCDBE"/>
    <w:rsid w:val="77FF5912"/>
    <w:rsid w:val="7859EDF5"/>
    <w:rsid w:val="78784600"/>
    <w:rsid w:val="7899A733"/>
    <w:rsid w:val="78EF1052"/>
    <w:rsid w:val="790386BD"/>
    <w:rsid w:val="793B905B"/>
    <w:rsid w:val="794FB490"/>
    <w:rsid w:val="79532771"/>
    <w:rsid w:val="7970E7F8"/>
    <w:rsid w:val="79BFBB16"/>
    <w:rsid w:val="79C9531B"/>
    <w:rsid w:val="79CB2999"/>
    <w:rsid w:val="79E74F1D"/>
    <w:rsid w:val="79FAB96A"/>
    <w:rsid w:val="7A2437B6"/>
    <w:rsid w:val="7AEFB042"/>
    <w:rsid w:val="7AFF6EAD"/>
    <w:rsid w:val="7B150D22"/>
    <w:rsid w:val="7B3A6B43"/>
    <w:rsid w:val="7B6BE932"/>
    <w:rsid w:val="7B7FF6FD"/>
    <w:rsid w:val="7B964F9D"/>
    <w:rsid w:val="7BB76D5D"/>
    <w:rsid w:val="7BBF66C2"/>
    <w:rsid w:val="7BC82B29"/>
    <w:rsid w:val="7BDDA233"/>
    <w:rsid w:val="7BEF7BCC"/>
    <w:rsid w:val="7BFBF299"/>
    <w:rsid w:val="7BFFC8A2"/>
    <w:rsid w:val="7C8745CF"/>
    <w:rsid w:val="7CAF797F"/>
    <w:rsid w:val="7CFCA0DD"/>
    <w:rsid w:val="7D164783"/>
    <w:rsid w:val="7D5941FB"/>
    <w:rsid w:val="7D738EDB"/>
    <w:rsid w:val="7D7DEB3E"/>
    <w:rsid w:val="7DA66849"/>
    <w:rsid w:val="7DC505B4"/>
    <w:rsid w:val="7DD74E39"/>
    <w:rsid w:val="7DE76111"/>
    <w:rsid w:val="7DE84C22"/>
    <w:rsid w:val="7DE93BF3"/>
    <w:rsid w:val="7DEF190D"/>
    <w:rsid w:val="7DEF275F"/>
    <w:rsid w:val="7DEFB37E"/>
    <w:rsid w:val="7DF9724E"/>
    <w:rsid w:val="7DFE2292"/>
    <w:rsid w:val="7DFFA331"/>
    <w:rsid w:val="7E12B0F6"/>
    <w:rsid w:val="7E975C3D"/>
    <w:rsid w:val="7E9D438A"/>
    <w:rsid w:val="7EA928A9"/>
    <w:rsid w:val="7EBAB957"/>
    <w:rsid w:val="7EBB2EA5"/>
    <w:rsid w:val="7ECF0703"/>
    <w:rsid w:val="7EFF1A78"/>
    <w:rsid w:val="7F1846DC"/>
    <w:rsid w:val="7F3CE214"/>
    <w:rsid w:val="7F4D59E0"/>
    <w:rsid w:val="7F6EC1E4"/>
    <w:rsid w:val="7F6F67AA"/>
    <w:rsid w:val="7F7B730F"/>
    <w:rsid w:val="7F7D5CEA"/>
    <w:rsid w:val="7F7E306B"/>
    <w:rsid w:val="7F7FF7B1"/>
    <w:rsid w:val="7FAEBF52"/>
    <w:rsid w:val="7FB376C0"/>
    <w:rsid w:val="7FB7750E"/>
    <w:rsid w:val="7FBBF424"/>
    <w:rsid w:val="7FBFA581"/>
    <w:rsid w:val="7FCB8278"/>
    <w:rsid w:val="7FCF04BC"/>
    <w:rsid w:val="7FCF6B0E"/>
    <w:rsid w:val="7FDFC01F"/>
    <w:rsid w:val="7FE23532"/>
    <w:rsid w:val="7FE790DD"/>
    <w:rsid w:val="7FEC8F9C"/>
    <w:rsid w:val="7FFF2186"/>
    <w:rsid w:val="7FFF764B"/>
    <w:rsid w:val="7FFFB89E"/>
    <w:rsid w:val="7FFFFE28"/>
    <w:rsid w:val="8070CB8F"/>
    <w:rsid w:val="80E5776C"/>
    <w:rsid w:val="8152D011"/>
    <w:rsid w:val="81E9DF6E"/>
    <w:rsid w:val="8240F656"/>
    <w:rsid w:val="830356CA"/>
    <w:rsid w:val="83FAC6AC"/>
    <w:rsid w:val="845A41DA"/>
    <w:rsid w:val="84644CF4"/>
    <w:rsid w:val="84669A45"/>
    <w:rsid w:val="84ED1FA7"/>
    <w:rsid w:val="84FB33AC"/>
    <w:rsid w:val="86E7CC68"/>
    <w:rsid w:val="88012023"/>
    <w:rsid w:val="88168B85"/>
    <w:rsid w:val="8837C1BB"/>
    <w:rsid w:val="88D791C8"/>
    <w:rsid w:val="8954EEA1"/>
    <w:rsid w:val="8958ECD0"/>
    <w:rsid w:val="8ADFCE54"/>
    <w:rsid w:val="8B04E379"/>
    <w:rsid w:val="8B85D85F"/>
    <w:rsid w:val="8B912FCD"/>
    <w:rsid w:val="8BD06BAE"/>
    <w:rsid w:val="8BFF66B3"/>
    <w:rsid w:val="8BFF9B24"/>
    <w:rsid w:val="8C1168B0"/>
    <w:rsid w:val="8C8329AD"/>
    <w:rsid w:val="8CB1602D"/>
    <w:rsid w:val="8DB6D49F"/>
    <w:rsid w:val="8DB74FD2"/>
    <w:rsid w:val="8F44702F"/>
    <w:rsid w:val="8F61135E"/>
    <w:rsid w:val="8FF6B102"/>
    <w:rsid w:val="8FF9949C"/>
    <w:rsid w:val="8FFD1041"/>
    <w:rsid w:val="8FFF8DFB"/>
    <w:rsid w:val="905EC8F2"/>
    <w:rsid w:val="907DBE22"/>
    <w:rsid w:val="90DA31B2"/>
    <w:rsid w:val="913D5584"/>
    <w:rsid w:val="91440F6B"/>
    <w:rsid w:val="9227C2A9"/>
    <w:rsid w:val="93BB9D20"/>
    <w:rsid w:val="94818CD6"/>
    <w:rsid w:val="9545A67B"/>
    <w:rsid w:val="95DB3319"/>
    <w:rsid w:val="961417A0"/>
    <w:rsid w:val="966C71B1"/>
    <w:rsid w:val="976D309F"/>
    <w:rsid w:val="9786E664"/>
    <w:rsid w:val="97953B4E"/>
    <w:rsid w:val="97BD8AB3"/>
    <w:rsid w:val="97D46E0B"/>
    <w:rsid w:val="97ED9C54"/>
    <w:rsid w:val="981A76FD"/>
    <w:rsid w:val="98F4A05E"/>
    <w:rsid w:val="991A8557"/>
    <w:rsid w:val="9AA4B333"/>
    <w:rsid w:val="9AD30C5C"/>
    <w:rsid w:val="9AED8E47"/>
    <w:rsid w:val="9B1300F7"/>
    <w:rsid w:val="9B5E0D78"/>
    <w:rsid w:val="9D9F81CF"/>
    <w:rsid w:val="9DCF2B10"/>
    <w:rsid w:val="9DFFD6D9"/>
    <w:rsid w:val="9E42660E"/>
    <w:rsid w:val="9EF4B635"/>
    <w:rsid w:val="9F053E37"/>
    <w:rsid w:val="9F2CA496"/>
    <w:rsid w:val="9F3F3F4A"/>
    <w:rsid w:val="9FA84035"/>
    <w:rsid w:val="9FDF8DD2"/>
    <w:rsid w:val="9FFBA7D4"/>
    <w:rsid w:val="9FFEB046"/>
    <w:rsid w:val="9FFF169C"/>
    <w:rsid w:val="A07822A4"/>
    <w:rsid w:val="A0A416F1"/>
    <w:rsid w:val="A1F8E282"/>
    <w:rsid w:val="A29775F2"/>
    <w:rsid w:val="A3C2CEAD"/>
    <w:rsid w:val="A4272DC1"/>
    <w:rsid w:val="A4B8C9A3"/>
    <w:rsid w:val="A4E79064"/>
    <w:rsid w:val="A5EE2E4E"/>
    <w:rsid w:val="A6F36731"/>
    <w:rsid w:val="A7060C85"/>
    <w:rsid w:val="A776B1B0"/>
    <w:rsid w:val="A8557C89"/>
    <w:rsid w:val="A8593938"/>
    <w:rsid w:val="A895BE3B"/>
    <w:rsid w:val="A9062EB6"/>
    <w:rsid w:val="A9230E2B"/>
    <w:rsid w:val="A987EB05"/>
    <w:rsid w:val="A9B4D614"/>
    <w:rsid w:val="AA7B083F"/>
    <w:rsid w:val="AAA9CF91"/>
    <w:rsid w:val="AAEC0BE0"/>
    <w:rsid w:val="AB2078A9"/>
    <w:rsid w:val="ABB62053"/>
    <w:rsid w:val="ABFF1DB7"/>
    <w:rsid w:val="ADDFD084"/>
    <w:rsid w:val="AEF5D846"/>
    <w:rsid w:val="AF3377A5"/>
    <w:rsid w:val="AF4D7744"/>
    <w:rsid w:val="AFC81373"/>
    <w:rsid w:val="AFE99D72"/>
    <w:rsid w:val="AFFE8079"/>
    <w:rsid w:val="B000C7C4"/>
    <w:rsid w:val="B173AC11"/>
    <w:rsid w:val="B20D8149"/>
    <w:rsid w:val="B26B3EC9"/>
    <w:rsid w:val="B2FA461C"/>
    <w:rsid w:val="B398FF2E"/>
    <w:rsid w:val="B3D5ADA5"/>
    <w:rsid w:val="B3FBF9C5"/>
    <w:rsid w:val="B40D5CAC"/>
    <w:rsid w:val="B4512D07"/>
    <w:rsid w:val="B48083AD"/>
    <w:rsid w:val="B52A3AA5"/>
    <w:rsid w:val="B57EA9E8"/>
    <w:rsid w:val="B61DC49C"/>
    <w:rsid w:val="B6CFC6A3"/>
    <w:rsid w:val="B6EE48E2"/>
    <w:rsid w:val="B6F2313B"/>
    <w:rsid w:val="B743C00B"/>
    <w:rsid w:val="B75FC58E"/>
    <w:rsid w:val="B797C2D2"/>
    <w:rsid w:val="B7A1F068"/>
    <w:rsid w:val="B81A33D3"/>
    <w:rsid w:val="B9F6DC53"/>
    <w:rsid w:val="BA255F9D"/>
    <w:rsid w:val="BA6DFFA3"/>
    <w:rsid w:val="BA7C3A9A"/>
    <w:rsid w:val="BA9319AE"/>
    <w:rsid w:val="BAEE0C67"/>
    <w:rsid w:val="BAFC0F62"/>
    <w:rsid w:val="BB4987B6"/>
    <w:rsid w:val="BB96A322"/>
    <w:rsid w:val="BB9BD4D9"/>
    <w:rsid w:val="BBBC22C6"/>
    <w:rsid w:val="BBEFC8DD"/>
    <w:rsid w:val="BCF9B770"/>
    <w:rsid w:val="BD7F9CAC"/>
    <w:rsid w:val="BDBFA5B4"/>
    <w:rsid w:val="BDDF96F7"/>
    <w:rsid w:val="BE3126A0"/>
    <w:rsid w:val="BE3E2310"/>
    <w:rsid w:val="BE577E87"/>
    <w:rsid w:val="BEFD8D0B"/>
    <w:rsid w:val="BF2BA6B7"/>
    <w:rsid w:val="BF8E483F"/>
    <w:rsid w:val="BF9F0867"/>
    <w:rsid w:val="BFB7A8BF"/>
    <w:rsid w:val="BFD56427"/>
    <w:rsid w:val="BFDCDCC5"/>
    <w:rsid w:val="BFF02CB2"/>
    <w:rsid w:val="BFF72E2A"/>
    <w:rsid w:val="BFF76970"/>
    <w:rsid w:val="BFF9E17F"/>
    <w:rsid w:val="BFFFA93C"/>
    <w:rsid w:val="BFFFF1AF"/>
    <w:rsid w:val="C1283498"/>
    <w:rsid w:val="C196AAA5"/>
    <w:rsid w:val="C1AC6C95"/>
    <w:rsid w:val="C1F67976"/>
    <w:rsid w:val="C2BBCFA8"/>
    <w:rsid w:val="C2CCFC9F"/>
    <w:rsid w:val="C2F43B67"/>
    <w:rsid w:val="C3194F96"/>
    <w:rsid w:val="C3BD3B4C"/>
    <w:rsid w:val="C49D547E"/>
    <w:rsid w:val="C5ED0378"/>
    <w:rsid w:val="C66A0EAB"/>
    <w:rsid w:val="C6CC8AC8"/>
    <w:rsid w:val="C6EC9F74"/>
    <w:rsid w:val="C72944DB"/>
    <w:rsid w:val="C7794246"/>
    <w:rsid w:val="C77E09A3"/>
    <w:rsid w:val="C85444AE"/>
    <w:rsid w:val="C854D007"/>
    <w:rsid w:val="C862A588"/>
    <w:rsid w:val="C88C2B67"/>
    <w:rsid w:val="C8DD26E6"/>
    <w:rsid w:val="CA7EF558"/>
    <w:rsid w:val="CAB78EE7"/>
    <w:rsid w:val="CB458050"/>
    <w:rsid w:val="CB89C7D0"/>
    <w:rsid w:val="CC2828D1"/>
    <w:rsid w:val="CC730053"/>
    <w:rsid w:val="CC798A08"/>
    <w:rsid w:val="CCB3F154"/>
    <w:rsid w:val="CCE32B3C"/>
    <w:rsid w:val="CD1D8300"/>
    <w:rsid w:val="CD498AAC"/>
    <w:rsid w:val="CD7F39D4"/>
    <w:rsid w:val="CD98BB05"/>
    <w:rsid w:val="CDDC49D0"/>
    <w:rsid w:val="CE67D064"/>
    <w:rsid w:val="CE9AB3ED"/>
    <w:rsid w:val="CED180E8"/>
    <w:rsid w:val="CEFC4CF1"/>
    <w:rsid w:val="CF3FB03E"/>
    <w:rsid w:val="CF752475"/>
    <w:rsid w:val="CFDFD26A"/>
    <w:rsid w:val="CFF2C9CF"/>
    <w:rsid w:val="CFF3AEE1"/>
    <w:rsid w:val="CFFD18B9"/>
    <w:rsid w:val="D0676FC4"/>
    <w:rsid w:val="D0803E11"/>
    <w:rsid w:val="D0E20E76"/>
    <w:rsid w:val="D2DE416A"/>
    <w:rsid w:val="D3F7B847"/>
    <w:rsid w:val="D3FECA8F"/>
    <w:rsid w:val="D433788E"/>
    <w:rsid w:val="D48D7759"/>
    <w:rsid w:val="D491FDA9"/>
    <w:rsid w:val="D4A1D2F8"/>
    <w:rsid w:val="D4BBD43A"/>
    <w:rsid w:val="D519D08B"/>
    <w:rsid w:val="D57CF5A1"/>
    <w:rsid w:val="D57F41AD"/>
    <w:rsid w:val="D58718BA"/>
    <w:rsid w:val="D59B0E39"/>
    <w:rsid w:val="D609B0CC"/>
    <w:rsid w:val="D63F6EA7"/>
    <w:rsid w:val="D645648F"/>
    <w:rsid w:val="D68DD1A3"/>
    <w:rsid w:val="D69E206E"/>
    <w:rsid w:val="D7BECA44"/>
    <w:rsid w:val="D7FB2437"/>
    <w:rsid w:val="D7FB9F56"/>
    <w:rsid w:val="D7FF82F8"/>
    <w:rsid w:val="D85271CD"/>
    <w:rsid w:val="D8A5C28C"/>
    <w:rsid w:val="D8C671B4"/>
    <w:rsid w:val="D8FB6AA7"/>
    <w:rsid w:val="D8FD1BE9"/>
    <w:rsid w:val="D910AE17"/>
    <w:rsid w:val="D9BB4521"/>
    <w:rsid w:val="DA676235"/>
    <w:rsid w:val="DA7B828B"/>
    <w:rsid w:val="DAF698F4"/>
    <w:rsid w:val="DAFA8477"/>
    <w:rsid w:val="DAFE6F94"/>
    <w:rsid w:val="DB7F4DBB"/>
    <w:rsid w:val="DBBF49C9"/>
    <w:rsid w:val="DBCB0E06"/>
    <w:rsid w:val="DBF37B00"/>
    <w:rsid w:val="DCEBD3E1"/>
    <w:rsid w:val="DCFFD77E"/>
    <w:rsid w:val="DD970561"/>
    <w:rsid w:val="DDDD49E2"/>
    <w:rsid w:val="DE62F8FF"/>
    <w:rsid w:val="DE9FC46A"/>
    <w:rsid w:val="DF15C1D6"/>
    <w:rsid w:val="DF67CCEF"/>
    <w:rsid w:val="DF79E043"/>
    <w:rsid w:val="DF9E5561"/>
    <w:rsid w:val="DFAC9FD1"/>
    <w:rsid w:val="DFBF7731"/>
    <w:rsid w:val="DFD27236"/>
    <w:rsid w:val="DFDAB5F5"/>
    <w:rsid w:val="DFDFB327"/>
    <w:rsid w:val="DFFE917D"/>
    <w:rsid w:val="E0B73188"/>
    <w:rsid w:val="E1283200"/>
    <w:rsid w:val="E1DFF711"/>
    <w:rsid w:val="E1FC4468"/>
    <w:rsid w:val="E1FE5E82"/>
    <w:rsid w:val="E20EDFD8"/>
    <w:rsid w:val="E227F19B"/>
    <w:rsid w:val="E2693DE0"/>
    <w:rsid w:val="E2BF094D"/>
    <w:rsid w:val="E2D739C6"/>
    <w:rsid w:val="E2EEFD50"/>
    <w:rsid w:val="E37B0FD5"/>
    <w:rsid w:val="E4C6FD5B"/>
    <w:rsid w:val="E5EE98CA"/>
    <w:rsid w:val="E67259F7"/>
    <w:rsid w:val="E684DFC6"/>
    <w:rsid w:val="E6BBBA11"/>
    <w:rsid w:val="E6CFC2A1"/>
    <w:rsid w:val="E6D5C80D"/>
    <w:rsid w:val="E71C2BA9"/>
    <w:rsid w:val="E76F50AA"/>
    <w:rsid w:val="E77C95D4"/>
    <w:rsid w:val="E7FBB8B8"/>
    <w:rsid w:val="E8FFE390"/>
    <w:rsid w:val="E97DCE27"/>
    <w:rsid w:val="E9D9B5EE"/>
    <w:rsid w:val="E9DFCB26"/>
    <w:rsid w:val="E9FF1F37"/>
    <w:rsid w:val="EA50E22C"/>
    <w:rsid w:val="EABD7F17"/>
    <w:rsid w:val="EBAE4FC2"/>
    <w:rsid w:val="EBE796AB"/>
    <w:rsid w:val="EBF868F8"/>
    <w:rsid w:val="EBFAABE5"/>
    <w:rsid w:val="EBFB1E29"/>
    <w:rsid w:val="EC2D9DAF"/>
    <w:rsid w:val="EC3FEF61"/>
    <w:rsid w:val="EC7ADE7F"/>
    <w:rsid w:val="ECFDCF77"/>
    <w:rsid w:val="ED1B7F07"/>
    <w:rsid w:val="ED5905A6"/>
    <w:rsid w:val="ED5F1590"/>
    <w:rsid w:val="ED65CE8F"/>
    <w:rsid w:val="ED8FD815"/>
    <w:rsid w:val="EDD1E3F9"/>
    <w:rsid w:val="EDFF4824"/>
    <w:rsid w:val="EE0DFBFF"/>
    <w:rsid w:val="EE0FDD94"/>
    <w:rsid w:val="EE9AC099"/>
    <w:rsid w:val="EEEF14BE"/>
    <w:rsid w:val="EF7B383D"/>
    <w:rsid w:val="EFF86017"/>
    <w:rsid w:val="EFF88514"/>
    <w:rsid w:val="EFFDF9D8"/>
    <w:rsid w:val="EFFF8EDD"/>
    <w:rsid w:val="EFFF9D38"/>
    <w:rsid w:val="EFFFE73B"/>
    <w:rsid w:val="F122F2FD"/>
    <w:rsid w:val="F263E058"/>
    <w:rsid w:val="F2802E29"/>
    <w:rsid w:val="F2C4D7FD"/>
    <w:rsid w:val="F2C63816"/>
    <w:rsid w:val="F37B563C"/>
    <w:rsid w:val="F3BB7216"/>
    <w:rsid w:val="F4234DFB"/>
    <w:rsid w:val="F47E8181"/>
    <w:rsid w:val="F4D0C7C6"/>
    <w:rsid w:val="F4FF8953"/>
    <w:rsid w:val="F5A51668"/>
    <w:rsid w:val="F5FDE1E7"/>
    <w:rsid w:val="F6C6E912"/>
    <w:rsid w:val="F6F3B685"/>
    <w:rsid w:val="F6FD7677"/>
    <w:rsid w:val="F6FF5A56"/>
    <w:rsid w:val="F77A4B08"/>
    <w:rsid w:val="F7957E60"/>
    <w:rsid w:val="F7ABDB33"/>
    <w:rsid w:val="F7E69185"/>
    <w:rsid w:val="F7F5BD7F"/>
    <w:rsid w:val="F890D94F"/>
    <w:rsid w:val="F8BBDF14"/>
    <w:rsid w:val="F8D7D989"/>
    <w:rsid w:val="F92B4D4A"/>
    <w:rsid w:val="F9AF9F2A"/>
    <w:rsid w:val="F9D5954C"/>
    <w:rsid w:val="FA0747CC"/>
    <w:rsid w:val="FA3FA7FF"/>
    <w:rsid w:val="FB0318EC"/>
    <w:rsid w:val="FB4519E7"/>
    <w:rsid w:val="FBA3607F"/>
    <w:rsid w:val="FBEF8308"/>
    <w:rsid w:val="FC2A1935"/>
    <w:rsid w:val="FC5CD5B2"/>
    <w:rsid w:val="FC768C1D"/>
    <w:rsid w:val="FCAF84DB"/>
    <w:rsid w:val="FCE37D36"/>
    <w:rsid w:val="FD536093"/>
    <w:rsid w:val="FD58D609"/>
    <w:rsid w:val="FD6B6E70"/>
    <w:rsid w:val="FD6F4587"/>
    <w:rsid w:val="FDCDC8B5"/>
    <w:rsid w:val="FDE72D46"/>
    <w:rsid w:val="FDEB2627"/>
    <w:rsid w:val="FDF9ACDD"/>
    <w:rsid w:val="FDFF12AF"/>
    <w:rsid w:val="FDFF8BDD"/>
    <w:rsid w:val="FE3BC93D"/>
    <w:rsid w:val="FE745675"/>
    <w:rsid w:val="FE7EB879"/>
    <w:rsid w:val="FEAB5A79"/>
    <w:rsid w:val="FEAC3734"/>
    <w:rsid w:val="FEC72F5E"/>
    <w:rsid w:val="FEEF0D09"/>
    <w:rsid w:val="FEEF882E"/>
    <w:rsid w:val="FEFE5DA0"/>
    <w:rsid w:val="FEFF862F"/>
    <w:rsid w:val="FEFFDD84"/>
    <w:rsid w:val="FF61A86D"/>
    <w:rsid w:val="FF726256"/>
    <w:rsid w:val="FF7716A7"/>
    <w:rsid w:val="FF79921F"/>
    <w:rsid w:val="FF7C1164"/>
    <w:rsid w:val="FF8EBD17"/>
    <w:rsid w:val="FF9F3BD5"/>
    <w:rsid w:val="FFADD5FB"/>
    <w:rsid w:val="FFB74C18"/>
    <w:rsid w:val="FFBDD960"/>
    <w:rsid w:val="FFCB3011"/>
    <w:rsid w:val="FFCF384D"/>
    <w:rsid w:val="FFD6A0CC"/>
    <w:rsid w:val="FFDF58DD"/>
    <w:rsid w:val="FFE702B9"/>
    <w:rsid w:val="FFE76931"/>
    <w:rsid w:val="FFEF1371"/>
    <w:rsid w:val="FFEFAE7F"/>
    <w:rsid w:val="FFF1EB28"/>
    <w:rsid w:val="FFF30C49"/>
    <w:rsid w:val="FFF52595"/>
    <w:rsid w:val="FFF74C65"/>
    <w:rsid w:val="FFF9AA47"/>
    <w:rsid w:val="FFFAB382"/>
    <w:rsid w:val="FFFD7BE1"/>
    <w:rsid w:val="FFFDB77F"/>
    <w:rsid w:val="FFFF3E2C"/>
    <w:rsid w:val="FFFF9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tabs>
        <w:tab w:val="left" w:pos="0"/>
      </w:tabs>
      <w:adjustRightInd w:val="0"/>
      <w:snapToGrid w:val="0"/>
      <w:spacing w:after="0" w:line="360" w:lineRule="auto"/>
      <w:ind w:firstLine="880" w:firstLineChars="200"/>
      <w:jc w:val="both"/>
      <w:outlineLvl w:val="1"/>
    </w:pPr>
    <w:rPr>
      <w:rFonts w:ascii="Arial" w:hAnsi="Arial" w:eastAsia="楷体_GB2312" w:cs="楷体"/>
      <w:color w:val="auto"/>
      <w:kern w:val="2"/>
      <w:sz w:val="32"/>
      <w:szCs w:val="24"/>
      <w:lang w:val="en-US" w:eastAsia="zh-CN"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简体" w:cs="Times New Roman"/>
      <w:bCs/>
      <w:sz w:val="44"/>
      <w:szCs w:val="24"/>
      <w:lang w:bidi="ar-SA"/>
    </w:rPr>
  </w:style>
  <w:style w:type="paragraph" w:styleId="4">
    <w:name w:val="Normal Indent"/>
    <w:basedOn w:val="1"/>
    <w:next w:val="1"/>
    <w:uiPriority w:val="0"/>
    <w:pPr>
      <w:widowControl w:val="0"/>
      <w:spacing w:after="0" w:line="560" w:lineRule="exact"/>
      <w:ind w:firstLine="4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rFonts w:ascii="Times New Roman" w:hAnsi="Times New Roman" w:eastAsia="宋体" w:cs="Times New Roman"/>
      <w:i/>
      <w:iCs/>
      <w:sz w:val="24"/>
      <w:szCs w:val="24"/>
      <w:lang w:bidi="ar-SA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9">
    <w:name w:val="Body Text Indent 2"/>
    <w:basedOn w:val="1"/>
    <w:uiPriority w:val="0"/>
    <w:pPr>
      <w:widowControl w:val="0"/>
      <w:spacing w:before="0" w:after="120" w:line="480" w:lineRule="auto"/>
      <w:ind w:left="420" w:leftChars="200" w:right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uiPriority w:val="0"/>
    <w:rPr>
      <w:rFonts w:ascii="Times New Roman" w:hAnsi="Times New Roman" w:eastAsia="宋体" w:cs="Times New Roman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page number"/>
    <w:basedOn w:val="16"/>
    <w:uiPriority w:val="0"/>
  </w:style>
  <w:style w:type="paragraph" w:customStyle="1" w:styleId="18">
    <w:name w:val="Heading"/>
    <w:basedOn w:val="1"/>
    <w:next w:val="7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19">
    <w:name w:val=""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Index"/>
    <w:basedOn w:val="1"/>
    <w:uiPriority w:val="0"/>
    <w:pPr>
      <w:widowControl w:val="0"/>
      <w:suppressLineNumbers/>
      <w:suppressAutoHyphens/>
    </w:pPr>
    <w:rPr>
      <w:rFonts w:ascii="Times New Roman" w:hAnsi="Times New Roman" w:eastAsia="宋体" w:cs="Times New Roman"/>
      <w:szCs w:val="24"/>
      <w:lang w:bidi="ar-SA"/>
    </w:rPr>
  </w:style>
  <w:style w:type="character" w:customStyle="1" w:styleId="21">
    <w:name w:val="页脚 Char"/>
    <w:basedOn w:val="16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2">
    <w:name w:val="页眉 Char"/>
    <w:basedOn w:val="16"/>
    <w:link w:val="12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3">
    <w:name w:val="默认段落字体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10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哈斯高娃:通知发起人</cp:lastModifiedBy>
  <dcterms:modified xsi:type="dcterms:W3CDTF">2025-11-05T03:34:59Z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72001CBB5A4281BF5FBE0A69AB3F8F8C</vt:lpwstr>
  </property>
</Properties>
</file>